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D17" w:rsidRPr="00980BBE" w:rsidRDefault="00500D17" w:rsidP="008626E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0BBE">
        <w:rPr>
          <w:rFonts w:ascii="Times New Roman" w:hAnsi="Times New Roman"/>
          <w:b/>
          <w:bCs/>
          <w:sz w:val="28"/>
          <w:szCs w:val="28"/>
          <w:lang w:eastAsia="ru-RU"/>
        </w:rPr>
        <w:t>ХАНТЫ-МАНСИЙСКИЙ АВТОНОМНЫЙ ОКРУГ–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ЮГРА</w:t>
      </w:r>
    </w:p>
    <w:p w:rsidR="00500D17" w:rsidRPr="00980BBE" w:rsidRDefault="00500D17" w:rsidP="008626EE">
      <w:pPr>
        <w:tabs>
          <w:tab w:val="center" w:pos="4677"/>
          <w:tab w:val="left" w:pos="5802"/>
        </w:tabs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ab/>
      </w:r>
      <w:r w:rsidRPr="00980BBE">
        <w:rPr>
          <w:rFonts w:ascii="Times New Roman" w:hAnsi="Times New Roman"/>
          <w:b/>
          <w:bCs/>
          <w:sz w:val="28"/>
          <w:szCs w:val="28"/>
          <w:lang w:eastAsia="ru-RU"/>
        </w:rPr>
        <w:t>ХАНТЫ-МАНСИЙСКИЙ РАЙОН</w:t>
      </w:r>
    </w:p>
    <w:p w:rsidR="00500D17" w:rsidRPr="00980BBE" w:rsidRDefault="00500D17" w:rsidP="00980BB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0BBE">
        <w:rPr>
          <w:rFonts w:ascii="Times New Roman" w:hAnsi="Times New Roman"/>
          <w:b/>
          <w:bCs/>
          <w:sz w:val="28"/>
          <w:szCs w:val="28"/>
          <w:lang w:eastAsia="ru-RU"/>
        </w:rPr>
        <w:t>СЕЛЬСКОЕ ПОСЕЛЕНИЕ КЕДРОВЫЙ</w:t>
      </w:r>
    </w:p>
    <w:p w:rsidR="00500D17" w:rsidRPr="00980BBE" w:rsidRDefault="00500D17" w:rsidP="00980BB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0BBE">
        <w:rPr>
          <w:rFonts w:ascii="Times New Roman" w:hAnsi="Times New Roman"/>
          <w:b/>
          <w:bCs/>
          <w:sz w:val="28"/>
          <w:szCs w:val="28"/>
          <w:lang w:eastAsia="ru-RU"/>
        </w:rPr>
        <w:t>СОВЕТ ДЕПУТАТОВ</w:t>
      </w:r>
    </w:p>
    <w:p w:rsidR="00500D17" w:rsidRPr="00980BBE" w:rsidRDefault="00500D17" w:rsidP="00980BB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00D17" w:rsidRPr="00980BBE" w:rsidRDefault="00500D17" w:rsidP="00980BB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0BBE"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500D17" w:rsidRPr="00980BBE" w:rsidRDefault="00500D17" w:rsidP="00980BBE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00D17" w:rsidRPr="005B05E5" w:rsidRDefault="00500D17" w:rsidP="00C31A41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00.00</w:t>
      </w:r>
      <w:r w:rsidRPr="00173A0A">
        <w:rPr>
          <w:rFonts w:ascii="Times New Roman" w:hAnsi="Times New Roman"/>
          <w:sz w:val="28"/>
          <w:szCs w:val="28"/>
          <w:lang w:eastAsia="ru-RU"/>
        </w:rPr>
        <w:t>.202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5</w:t>
      </w:r>
      <w:r w:rsidRPr="005B05E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Pr="005B05E5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ПРОЕКТ</w:t>
      </w:r>
    </w:p>
    <w:p w:rsidR="00500D17" w:rsidRPr="007B1623" w:rsidRDefault="00500D17" w:rsidP="00C31A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B1623">
        <w:rPr>
          <w:rFonts w:ascii="Times New Roman" w:hAnsi="Times New Roman"/>
          <w:sz w:val="28"/>
          <w:szCs w:val="28"/>
          <w:lang w:eastAsia="ru-RU"/>
        </w:rPr>
        <w:t>п.Кедровый</w:t>
      </w:r>
    </w:p>
    <w:p w:rsidR="00500D17" w:rsidRPr="00173A0A" w:rsidRDefault="00500D17" w:rsidP="00C31A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00D17" w:rsidRDefault="00500D17" w:rsidP="00C31A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31A41">
        <w:rPr>
          <w:rFonts w:ascii="Times New Roman" w:hAnsi="Times New Roman"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в решение Совет </w:t>
      </w:r>
    </w:p>
    <w:p w:rsidR="00500D17" w:rsidRDefault="00500D17" w:rsidP="00C31A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депутатов сельского  поселения Кедровый</w:t>
      </w:r>
    </w:p>
    <w:p w:rsidR="00500D17" w:rsidRDefault="00500D17" w:rsidP="00C31A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23.10.2014 № 27 «О структуре администрации</w:t>
      </w:r>
    </w:p>
    <w:p w:rsidR="00500D17" w:rsidRDefault="00500D17" w:rsidP="00C31A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31A41">
        <w:rPr>
          <w:rFonts w:ascii="Times New Roman" w:hAnsi="Times New Roman"/>
          <w:sz w:val="28"/>
          <w:szCs w:val="28"/>
          <w:lang w:eastAsia="ru-RU"/>
        </w:rPr>
        <w:t>сельского поселения Кедровый</w:t>
      </w:r>
      <w:r>
        <w:rPr>
          <w:rFonts w:ascii="Times New Roman" w:hAnsi="Times New Roman"/>
          <w:sz w:val="28"/>
          <w:szCs w:val="28"/>
          <w:lang w:eastAsia="ru-RU"/>
        </w:rPr>
        <w:t>»</w:t>
      </w:r>
    </w:p>
    <w:p w:rsidR="00500D17" w:rsidRPr="00C31A41" w:rsidRDefault="00500D17" w:rsidP="00C31A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00D17" w:rsidRPr="00782973" w:rsidRDefault="00500D17" w:rsidP="00C31A41">
      <w:pPr>
        <w:keepLines/>
        <w:widowControl w:val="0"/>
        <w:spacing w:before="40" w:after="0" w:line="240" w:lineRule="auto"/>
        <w:ind w:firstLine="709"/>
        <w:jc w:val="both"/>
        <w:outlineLvl w:val="3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782973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частью 8 статьи 37 Ф</w:t>
      </w:r>
      <w:r w:rsidRPr="00782973">
        <w:rPr>
          <w:rFonts w:ascii="Times New Roman" w:hAnsi="Times New Roman"/>
          <w:sz w:val="28"/>
          <w:szCs w:val="28"/>
        </w:rPr>
        <w:t>едеральн</w:t>
      </w:r>
      <w:r>
        <w:rPr>
          <w:rFonts w:ascii="Times New Roman" w:hAnsi="Times New Roman"/>
          <w:sz w:val="28"/>
          <w:szCs w:val="28"/>
        </w:rPr>
        <w:t>ого</w:t>
      </w:r>
      <w:r w:rsidRPr="0078297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782973">
        <w:rPr>
          <w:rFonts w:ascii="Times New Roman" w:hAnsi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руководствуясь подпунктом 2 пункта 2 статьи 17, пунктом 1 статьи 30  </w:t>
      </w:r>
      <w:r w:rsidRPr="00782973">
        <w:rPr>
          <w:rFonts w:ascii="Times New Roman" w:hAnsi="Times New Roman"/>
          <w:sz w:val="28"/>
          <w:szCs w:val="28"/>
        </w:rPr>
        <w:t xml:space="preserve">Устава сельского поселения Кедровый, </w:t>
      </w:r>
    </w:p>
    <w:p w:rsidR="00500D17" w:rsidRPr="007B1623" w:rsidRDefault="00500D17" w:rsidP="00C31A41">
      <w:pPr>
        <w:spacing w:after="200" w:line="276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B1623">
        <w:rPr>
          <w:rFonts w:ascii="Times New Roman" w:hAnsi="Times New Roman"/>
          <w:sz w:val="28"/>
          <w:szCs w:val="28"/>
          <w:lang w:eastAsia="ru-RU"/>
        </w:rPr>
        <w:t>Совет депутатов сельского поселения Кедровый</w:t>
      </w:r>
    </w:p>
    <w:p w:rsidR="00500D17" w:rsidRPr="007B1623" w:rsidRDefault="00500D17" w:rsidP="00C31A41">
      <w:pPr>
        <w:spacing w:after="200" w:line="276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B1623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500D17" w:rsidRDefault="00500D17" w:rsidP="00202C93">
      <w:pPr>
        <w:keepNext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5B05E5"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sz w:val="28"/>
          <w:szCs w:val="28"/>
          <w:lang w:eastAsia="ru-RU"/>
        </w:rPr>
        <w:t xml:space="preserve"> Внести в решение Совета депутатов сельского поселения Кедровый  </w:t>
      </w:r>
      <w:r w:rsidRPr="00C31A41">
        <w:rPr>
          <w:rFonts w:ascii="Times New Roman" w:hAnsi="Times New Roman"/>
          <w:sz w:val="28"/>
          <w:szCs w:val="28"/>
          <w:lang w:eastAsia="ru-RU"/>
        </w:rPr>
        <w:t>от 23.10.2014 № 27 «О структуре администрации  сельского поселения Кедровый»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- Решение)  изменения, </w:t>
      </w:r>
      <w:r w:rsidRPr="00202C93">
        <w:rPr>
          <w:rFonts w:ascii="Times New Roman" w:hAnsi="Times New Roman"/>
          <w:sz w:val="28"/>
          <w:szCs w:val="28"/>
          <w:lang w:eastAsia="ru-RU"/>
        </w:rPr>
        <w:t xml:space="preserve">изложив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 w:rsidRPr="00202C93">
        <w:rPr>
          <w:rFonts w:ascii="Times New Roman" w:hAnsi="Times New Roman"/>
          <w:sz w:val="28"/>
          <w:szCs w:val="28"/>
          <w:lang w:eastAsia="ru-RU"/>
        </w:rPr>
        <w:t xml:space="preserve">к нему в редакции, согласно </w:t>
      </w:r>
      <w:r>
        <w:rPr>
          <w:rFonts w:ascii="Times New Roman" w:hAnsi="Times New Roman"/>
          <w:sz w:val="28"/>
          <w:szCs w:val="28"/>
          <w:lang w:eastAsia="ru-RU"/>
        </w:rPr>
        <w:t>приложению к настоящему решению.</w:t>
      </w:r>
    </w:p>
    <w:p w:rsidR="00500D17" w:rsidRPr="00202C93" w:rsidRDefault="00500D17" w:rsidP="00202C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5B05E5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202C93">
        <w:rPr>
          <w:rFonts w:ascii="Times New Roman" w:hAnsi="Times New Roman"/>
          <w:sz w:val="28"/>
          <w:szCs w:val="28"/>
          <w:lang w:eastAsia="ru-RU"/>
        </w:rPr>
        <w:t xml:space="preserve">Администрации 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Кедровый</w:t>
      </w:r>
      <w:r w:rsidRPr="00202C93">
        <w:rPr>
          <w:rFonts w:ascii="Times New Roman" w:hAnsi="Times New Roman"/>
          <w:sz w:val="28"/>
          <w:szCs w:val="28"/>
          <w:lang w:eastAsia="ru-RU"/>
        </w:rPr>
        <w:t xml:space="preserve"> осуществить все организационно-</w:t>
      </w:r>
      <w:r>
        <w:rPr>
          <w:rFonts w:ascii="Times New Roman" w:hAnsi="Times New Roman"/>
          <w:sz w:val="28"/>
          <w:szCs w:val="28"/>
          <w:lang w:eastAsia="ru-RU"/>
        </w:rPr>
        <w:t xml:space="preserve">штатные </w:t>
      </w:r>
      <w:r w:rsidRPr="00202C93">
        <w:rPr>
          <w:rFonts w:ascii="Times New Roman" w:hAnsi="Times New Roman"/>
          <w:sz w:val="28"/>
          <w:szCs w:val="28"/>
          <w:lang w:eastAsia="ru-RU"/>
        </w:rPr>
        <w:t>мероприятия, связанные с принятием настоящего решения.</w:t>
      </w:r>
    </w:p>
    <w:p w:rsidR="00500D17" w:rsidRPr="00202C93" w:rsidRDefault="00500D17" w:rsidP="00202C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202C93"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>Настоящее р</w:t>
      </w:r>
      <w:r w:rsidRPr="00202C93">
        <w:rPr>
          <w:rFonts w:ascii="Times New Roman" w:hAnsi="Times New Roman"/>
          <w:sz w:val="28"/>
          <w:szCs w:val="28"/>
          <w:lang w:eastAsia="ru-RU"/>
        </w:rPr>
        <w:t>ешение вступает в силу после его официального опубликования (обнародования).</w:t>
      </w:r>
    </w:p>
    <w:p w:rsidR="00500D17" w:rsidRPr="00202C93" w:rsidRDefault="00500D17" w:rsidP="00202C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Y="71"/>
        <w:tblW w:w="10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2"/>
        <w:gridCol w:w="1616"/>
        <w:gridCol w:w="4252"/>
      </w:tblGrid>
      <w:tr w:rsidR="00500D17" w:rsidRPr="002C2647" w:rsidTr="00126FA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00D17" w:rsidRPr="00980BBE" w:rsidRDefault="00500D17" w:rsidP="00980BB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BBE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500D17" w:rsidRPr="00980BBE" w:rsidRDefault="00500D17" w:rsidP="00980BB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0BBE">
              <w:rPr>
                <w:rFonts w:ascii="Times New Roman" w:hAnsi="Times New Roman"/>
                <w:sz w:val="28"/>
                <w:szCs w:val="28"/>
              </w:rPr>
              <w:t>сельского поселения Кедровый</w:t>
            </w:r>
          </w:p>
          <w:p w:rsidR="00500D17" w:rsidRPr="00980BBE" w:rsidRDefault="00500D17" w:rsidP="00980BB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0BBE">
              <w:rPr>
                <w:rFonts w:ascii="Times New Roman" w:hAnsi="Times New Roman"/>
                <w:sz w:val="28"/>
                <w:szCs w:val="28"/>
              </w:rPr>
              <w:t xml:space="preserve"> ____________М.В. Чернышев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500D17" w:rsidRPr="00980BBE" w:rsidRDefault="00500D17" w:rsidP="00980BB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00D17" w:rsidRPr="00980BBE" w:rsidRDefault="00500D17" w:rsidP="00980BB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</w:t>
            </w:r>
            <w:r w:rsidRPr="00980BBE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980BBE">
              <w:rPr>
                <w:rFonts w:ascii="Times New Roman" w:hAnsi="Times New Roman"/>
                <w:sz w:val="28"/>
                <w:szCs w:val="28"/>
              </w:rPr>
              <w:t>Кедровый</w:t>
            </w:r>
          </w:p>
          <w:p w:rsidR="00500D17" w:rsidRPr="00980BBE" w:rsidRDefault="00500D17" w:rsidP="00BA4B0E">
            <w:pPr>
              <w:tabs>
                <w:tab w:val="left" w:pos="3437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_______Р</w:t>
            </w:r>
            <w:r w:rsidRPr="00980BB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80BB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Абдурахманов</w:t>
            </w:r>
          </w:p>
        </w:tc>
      </w:tr>
    </w:tbl>
    <w:p w:rsidR="00500D17" w:rsidRDefault="00500D17"/>
    <w:p w:rsidR="00500D17" w:rsidRDefault="00500D17"/>
    <w:p w:rsidR="00500D17" w:rsidRDefault="00500D17">
      <w:pPr>
        <w:sectPr w:rsidR="00500D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0D17" w:rsidRDefault="00500D17" w:rsidP="000A15F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</w:p>
    <w:p w:rsidR="00500D17" w:rsidRDefault="00500D17" w:rsidP="000A15F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A15FD">
        <w:rPr>
          <w:rFonts w:ascii="Times New Roman" w:hAnsi="Times New Roman"/>
          <w:sz w:val="28"/>
          <w:szCs w:val="28"/>
          <w:lang w:eastAsia="ru-RU"/>
        </w:rPr>
        <w:t xml:space="preserve">к решению Совета депутатов </w:t>
      </w:r>
    </w:p>
    <w:p w:rsidR="00500D17" w:rsidRDefault="00500D17" w:rsidP="000A15F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сельского поселения Кедровый</w:t>
      </w:r>
    </w:p>
    <w:p w:rsidR="00500D17" w:rsidRPr="000A15FD" w:rsidRDefault="00500D17" w:rsidP="000A15F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00.00.2025 № ПРОЕКТ</w:t>
      </w:r>
    </w:p>
    <w:p w:rsidR="00500D17" w:rsidRDefault="00500D17" w:rsidP="000A15F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00D17" w:rsidRPr="000A15FD" w:rsidRDefault="00500D17" w:rsidP="000A15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500D17" w:rsidRPr="000A15FD" w:rsidRDefault="00500D17" w:rsidP="000A15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15FD">
        <w:rPr>
          <w:rFonts w:ascii="Times New Roman" w:hAnsi="Times New Roman"/>
          <w:b/>
          <w:sz w:val="24"/>
          <w:szCs w:val="24"/>
          <w:lang w:eastAsia="ru-RU"/>
        </w:rPr>
        <w:t>СТРУКТУРА  АДМИНИСТРАЦИИ СЕЛЬСКОГО  ПОСЕЛЕНИЯ  КЕДРОВЫЙ</w:t>
      </w:r>
    </w:p>
    <w:p w:rsidR="00500D17" w:rsidRPr="000A15FD" w:rsidRDefault="00500D17" w:rsidP="000A15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9" o:spid="_x0000_s1026" type="#_x0000_t202" style="position:absolute;left:0;text-align:left;margin-left:126pt;margin-top:12.6pt;width:513pt;height:36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">
            <v:textbox>
              <w:txbxContent>
                <w:p w:rsidR="00500D17" w:rsidRPr="00CB66D8" w:rsidRDefault="00500D17" w:rsidP="003836C1">
                  <w:pPr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CB66D8">
                    <w:rPr>
                      <w:rFonts w:ascii="Times New Roman" w:hAnsi="Times New Roman"/>
                      <w:sz w:val="32"/>
                      <w:szCs w:val="32"/>
                    </w:rPr>
                    <w:t>Глава сельского поселения Кедровый</w:t>
                  </w:r>
                </w:p>
              </w:txbxContent>
            </v:textbox>
          </v:shape>
        </w:pict>
      </w:r>
    </w:p>
    <w:p w:rsidR="00500D17" w:rsidRPr="000A15FD" w:rsidRDefault="00500D17" w:rsidP="000A15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00D17" w:rsidRPr="000A15FD" w:rsidRDefault="00500D17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0D17" w:rsidRDefault="00500D17" w:rsidP="00483C6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6" o:spid="_x0000_s1027" type="#_x0000_t32" style="position:absolute;margin-left:526.6pt;margin-top:14.1pt;width:58.85pt;height:5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" strokecolor="#5b9bd5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Прямая со стрелкой 12" o:spid="_x0000_s1028" type="#_x0000_t32" style="position:absolute;margin-left:376.7pt;margin-top:13.75pt;width:2.1pt;height:63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" strokecolor="#5b9bd5" strokeweight=".5pt">
            <v:stroke endarrow="block" joinstyle="miter"/>
          </v:shape>
        </w:pict>
      </w:r>
    </w:p>
    <w:p w:rsidR="00500D17" w:rsidRPr="000A15FD" w:rsidRDefault="00500D17" w:rsidP="003663B9">
      <w:pPr>
        <w:tabs>
          <w:tab w:val="left" w:pos="3614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pict>
          <v:shape id="Прямая со стрелкой 15" o:spid="_x0000_s1029" type="#_x0000_t32" style="position:absolute;margin-left:160.7pt;margin-top:3.4pt;width:59.55pt;height:49.1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" strokecolor="#5b9bd5" strokeweight=".5pt">
            <v:stroke endarrow="block" joinstyle="miter"/>
          </v:shape>
        </w:pict>
      </w: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500D17" w:rsidRPr="000A15FD" w:rsidRDefault="00500D17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0D17" w:rsidRDefault="00500D17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0D17" w:rsidRDefault="00500D17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6951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3"/>
      </w:tblGrid>
      <w:tr w:rsidR="00500D17" w:rsidRPr="002C2647" w:rsidTr="00431D28">
        <w:trPr>
          <w:trHeight w:val="636"/>
        </w:trPr>
        <w:tc>
          <w:tcPr>
            <w:tcW w:w="3823" w:type="dxa"/>
          </w:tcPr>
          <w:p w:rsidR="00500D17" w:rsidRPr="00CB66D8" w:rsidRDefault="00500D17" w:rsidP="00431D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B66D8">
              <w:rPr>
                <w:rFonts w:ascii="Times New Roman" w:hAnsi="Times New Roman"/>
                <w:sz w:val="28"/>
                <w:szCs w:val="28"/>
                <w:lang w:eastAsia="ru-RU"/>
              </w:rPr>
              <w:t>Должности, не относящиеся к должностям муниципальной службы (технические служащие</w:t>
            </w:r>
            <w:r w:rsidRPr="00CB66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500D17" w:rsidRPr="002C2647" w:rsidTr="00431D28">
        <w:trPr>
          <w:trHeight w:val="1468"/>
        </w:trPr>
        <w:tc>
          <w:tcPr>
            <w:tcW w:w="3823" w:type="dxa"/>
          </w:tcPr>
          <w:p w:rsidR="00500D17" w:rsidRDefault="00500D17" w:rsidP="0043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работе с населением – 0,5</w:t>
            </w:r>
          </w:p>
          <w:p w:rsidR="00500D17" w:rsidRDefault="00500D17" w:rsidP="0043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Делопроизводитель -1 </w:t>
            </w:r>
          </w:p>
          <w:p w:rsidR="00500D17" w:rsidRDefault="00500D17" w:rsidP="0043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Делопроизводитель по нотариальным действиям – 0,75</w:t>
            </w:r>
          </w:p>
          <w:p w:rsidR="00500D17" w:rsidRDefault="00500D17" w:rsidP="0043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Делопроизводитель ВУС 0,25</w:t>
            </w:r>
          </w:p>
          <w:p w:rsidR="00500D17" w:rsidRDefault="00500D17" w:rsidP="0043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Специалист-эксперт-0,5</w:t>
            </w:r>
          </w:p>
          <w:p w:rsidR="00500D17" w:rsidRDefault="00500D17" w:rsidP="0043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по закупкам-0,75</w:t>
            </w:r>
          </w:p>
        </w:tc>
      </w:tr>
    </w:tbl>
    <w:tbl>
      <w:tblPr>
        <w:tblpPr w:leftFromText="180" w:rightFromText="180" w:vertAnchor="text" w:horzAnchor="page" w:tblpX="11576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56"/>
      </w:tblGrid>
      <w:tr w:rsidR="00500D17" w:rsidRPr="002C2647" w:rsidTr="00CB66D8">
        <w:trPr>
          <w:trHeight w:val="680"/>
        </w:trPr>
        <w:tc>
          <w:tcPr>
            <w:tcW w:w="3256" w:type="dxa"/>
          </w:tcPr>
          <w:p w:rsidR="00500D17" w:rsidRPr="00CB66D8" w:rsidRDefault="00500D17" w:rsidP="00CB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66D8">
              <w:rPr>
                <w:rFonts w:ascii="Times New Roman" w:hAnsi="Times New Roman"/>
                <w:sz w:val="28"/>
                <w:szCs w:val="28"/>
                <w:lang w:eastAsia="ru-RU"/>
              </w:rPr>
              <w:t>Обслуживающий персонал</w:t>
            </w:r>
          </w:p>
        </w:tc>
      </w:tr>
      <w:tr w:rsidR="00500D17" w:rsidRPr="002C2647" w:rsidTr="00CB66D8">
        <w:trPr>
          <w:trHeight w:val="2495"/>
        </w:trPr>
        <w:tc>
          <w:tcPr>
            <w:tcW w:w="3256" w:type="dxa"/>
          </w:tcPr>
          <w:p w:rsidR="00500D17" w:rsidRDefault="00500D17" w:rsidP="00CB6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Водитель -1</w:t>
            </w:r>
          </w:p>
          <w:p w:rsidR="00500D17" w:rsidRDefault="00500D17" w:rsidP="00CB6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1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Рабочий по комплексному обслуживанию и ремонту зданий</w:t>
            </w:r>
            <w:r w:rsidRPr="007B61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-1 </w:t>
            </w:r>
          </w:p>
          <w:p w:rsidR="00500D17" w:rsidRPr="007B6157" w:rsidRDefault="00500D17" w:rsidP="00CB6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B615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Рабочий по комплексному обслуживанию и ремонту зданий</w:t>
            </w:r>
            <w:r w:rsidRPr="007B61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0.5</w:t>
            </w:r>
          </w:p>
        </w:tc>
      </w:tr>
    </w:tbl>
    <w:p w:rsidR="00500D17" w:rsidRDefault="00500D17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38"/>
      </w:tblGrid>
      <w:tr w:rsidR="00500D17" w:rsidRPr="002C2647" w:rsidTr="00431D28">
        <w:trPr>
          <w:trHeight w:val="409"/>
        </w:trPr>
        <w:tc>
          <w:tcPr>
            <w:tcW w:w="4338" w:type="dxa"/>
          </w:tcPr>
          <w:p w:rsidR="00500D17" w:rsidRPr="00CB66D8" w:rsidRDefault="00500D17" w:rsidP="00CB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66D8">
              <w:rPr>
                <w:rFonts w:ascii="Times New Roman" w:hAnsi="Times New Roman"/>
                <w:sz w:val="28"/>
                <w:szCs w:val="28"/>
                <w:lang w:eastAsia="ru-RU"/>
              </w:rPr>
              <w:t>Должности муниципальной службы</w:t>
            </w:r>
          </w:p>
        </w:tc>
      </w:tr>
      <w:tr w:rsidR="00500D17" w:rsidRPr="002C2647" w:rsidTr="00431D28">
        <w:trPr>
          <w:trHeight w:val="1509"/>
        </w:trPr>
        <w:tc>
          <w:tcPr>
            <w:tcW w:w="4338" w:type="dxa"/>
          </w:tcPr>
          <w:p w:rsidR="00500D17" w:rsidRDefault="00500D17" w:rsidP="00B41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 -1</w:t>
            </w:r>
          </w:p>
          <w:p w:rsidR="00500D17" w:rsidRDefault="00500D17" w:rsidP="00B41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Ведущий специалист-3</w:t>
            </w:r>
          </w:p>
          <w:p w:rsidR="00500D17" w:rsidRDefault="00500D17" w:rsidP="0043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0D17" w:rsidRDefault="00500D17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0D17" w:rsidRDefault="00500D17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0D17" w:rsidRDefault="00500D17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0D17" w:rsidRDefault="00500D17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0D17" w:rsidRDefault="00500D17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0D17" w:rsidRDefault="00500D17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0D17" w:rsidRDefault="00500D17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00D17" w:rsidRDefault="00500D17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0D17" w:rsidRPr="00023878" w:rsidRDefault="00500D17" w:rsidP="0002387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3878">
        <w:rPr>
          <w:rFonts w:ascii="Times New Roman" w:hAnsi="Times New Roman"/>
          <w:sz w:val="24"/>
          <w:szCs w:val="24"/>
          <w:lang w:eastAsia="ru-RU"/>
        </w:rPr>
        <w:t>ИТОГО:  Глава сельского поселения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23878">
        <w:rPr>
          <w:rFonts w:ascii="Times New Roman" w:hAnsi="Times New Roman"/>
          <w:sz w:val="24"/>
          <w:szCs w:val="24"/>
          <w:lang w:eastAsia="ru-RU"/>
        </w:rPr>
        <w:t xml:space="preserve">– 1; </w:t>
      </w:r>
    </w:p>
    <w:p w:rsidR="00500D17" w:rsidRPr="00023878" w:rsidRDefault="00500D17" w:rsidP="00023878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023878">
        <w:rPr>
          <w:rFonts w:ascii="Times New Roman" w:hAnsi="Times New Roman"/>
          <w:sz w:val="24"/>
          <w:szCs w:val="24"/>
          <w:lang w:eastAsia="ru-RU"/>
        </w:rPr>
        <w:t>Муниципальных служащих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23878">
        <w:rPr>
          <w:rFonts w:ascii="Times New Roman" w:hAnsi="Times New Roman"/>
          <w:sz w:val="24"/>
          <w:szCs w:val="24"/>
          <w:lang w:eastAsia="ru-RU"/>
        </w:rPr>
        <w:t>–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023878">
        <w:rPr>
          <w:rFonts w:ascii="Times New Roman" w:hAnsi="Times New Roman"/>
          <w:sz w:val="24"/>
          <w:szCs w:val="24"/>
          <w:lang w:eastAsia="ru-RU"/>
        </w:rPr>
        <w:t xml:space="preserve">, из них: главный специалист – 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023878">
        <w:rPr>
          <w:rFonts w:ascii="Times New Roman" w:hAnsi="Times New Roman"/>
          <w:sz w:val="24"/>
          <w:szCs w:val="24"/>
          <w:lang w:eastAsia="ru-RU"/>
        </w:rPr>
        <w:t xml:space="preserve">; ведущий специалист – 3. </w:t>
      </w:r>
    </w:p>
    <w:p w:rsidR="00500D17" w:rsidRPr="00023878" w:rsidRDefault="00500D17" w:rsidP="00023878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Технических служащих – 3,75</w:t>
      </w:r>
      <w:r w:rsidRPr="00023878">
        <w:rPr>
          <w:rFonts w:ascii="Times New Roman" w:hAnsi="Times New Roman"/>
          <w:sz w:val="24"/>
          <w:szCs w:val="24"/>
          <w:lang w:eastAsia="ru-RU"/>
        </w:rPr>
        <w:t>; обслуживающий персонал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23878">
        <w:rPr>
          <w:rFonts w:ascii="Times New Roman" w:hAnsi="Times New Roman"/>
          <w:sz w:val="24"/>
          <w:szCs w:val="24"/>
          <w:lang w:eastAsia="ru-RU"/>
        </w:rPr>
        <w:t>– 2</w:t>
      </w:r>
      <w:r>
        <w:rPr>
          <w:rFonts w:ascii="Times New Roman" w:hAnsi="Times New Roman"/>
          <w:sz w:val="24"/>
          <w:szCs w:val="24"/>
          <w:lang w:eastAsia="ru-RU"/>
        </w:rPr>
        <w:t>,5</w:t>
      </w:r>
      <w:r w:rsidRPr="0002387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500D17" w:rsidRPr="00023878" w:rsidRDefault="00500D17" w:rsidP="0002387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3878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023878">
        <w:rPr>
          <w:rFonts w:ascii="Times New Roman" w:hAnsi="Times New Roman"/>
          <w:sz w:val="24"/>
          <w:szCs w:val="24"/>
          <w:u w:val="single"/>
          <w:lang w:eastAsia="ru-RU"/>
        </w:rPr>
        <w:t>Всего ставок  – 1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1,25</w:t>
      </w:r>
    </w:p>
    <w:p w:rsidR="00500D17" w:rsidRDefault="00500D17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0D17" w:rsidRDefault="00500D17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0D17" w:rsidRDefault="00500D17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0D17" w:rsidRDefault="00500D17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00D17" w:rsidRDefault="00500D17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500D17" w:rsidSect="00157DE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1600"/>
    <w:rsid w:val="00023878"/>
    <w:rsid w:val="00044681"/>
    <w:rsid w:val="000A15FD"/>
    <w:rsid w:val="000A3A4C"/>
    <w:rsid w:val="000D4A5D"/>
    <w:rsid w:val="00126FA7"/>
    <w:rsid w:val="00157DE3"/>
    <w:rsid w:val="00166B33"/>
    <w:rsid w:val="0017082A"/>
    <w:rsid w:val="00171FE7"/>
    <w:rsid w:val="00173A0A"/>
    <w:rsid w:val="00202C93"/>
    <w:rsid w:val="00241600"/>
    <w:rsid w:val="002517DA"/>
    <w:rsid w:val="002C2647"/>
    <w:rsid w:val="003433B0"/>
    <w:rsid w:val="0036384B"/>
    <w:rsid w:val="003663B9"/>
    <w:rsid w:val="003836C1"/>
    <w:rsid w:val="003A57D7"/>
    <w:rsid w:val="00431D28"/>
    <w:rsid w:val="00450D08"/>
    <w:rsid w:val="00457973"/>
    <w:rsid w:val="00483C67"/>
    <w:rsid w:val="004C1E55"/>
    <w:rsid w:val="00500D17"/>
    <w:rsid w:val="005716D6"/>
    <w:rsid w:val="005B05E5"/>
    <w:rsid w:val="0063384F"/>
    <w:rsid w:val="006452F4"/>
    <w:rsid w:val="00673FBE"/>
    <w:rsid w:val="00773955"/>
    <w:rsid w:val="00774805"/>
    <w:rsid w:val="00775157"/>
    <w:rsid w:val="00782973"/>
    <w:rsid w:val="007A23A6"/>
    <w:rsid w:val="007B1623"/>
    <w:rsid w:val="007B6157"/>
    <w:rsid w:val="007C3E9F"/>
    <w:rsid w:val="007D25F1"/>
    <w:rsid w:val="007D517A"/>
    <w:rsid w:val="007F6FB2"/>
    <w:rsid w:val="008626EE"/>
    <w:rsid w:val="00867F34"/>
    <w:rsid w:val="00881716"/>
    <w:rsid w:val="0093742A"/>
    <w:rsid w:val="00973997"/>
    <w:rsid w:val="00980BBE"/>
    <w:rsid w:val="00A20035"/>
    <w:rsid w:val="00A40404"/>
    <w:rsid w:val="00B32AA5"/>
    <w:rsid w:val="00B41D06"/>
    <w:rsid w:val="00B65468"/>
    <w:rsid w:val="00BA4B0E"/>
    <w:rsid w:val="00C31A41"/>
    <w:rsid w:val="00C70789"/>
    <w:rsid w:val="00CB0F22"/>
    <w:rsid w:val="00CB66D8"/>
    <w:rsid w:val="00CE7300"/>
    <w:rsid w:val="00D61344"/>
    <w:rsid w:val="00D7748F"/>
    <w:rsid w:val="00D83BBD"/>
    <w:rsid w:val="00DB06B1"/>
    <w:rsid w:val="00E05850"/>
    <w:rsid w:val="00F22990"/>
    <w:rsid w:val="00F45724"/>
    <w:rsid w:val="00F55137"/>
    <w:rsid w:val="00FC5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A4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31A4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202C93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D61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3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3</Pages>
  <Words>340</Words>
  <Characters>1938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ОКРУГ–ЮГРА</dc:title>
  <dc:subject/>
  <dc:creator>Собковская С.В.</dc:creator>
  <cp:keywords/>
  <dc:description/>
  <cp:lastModifiedBy>1</cp:lastModifiedBy>
  <cp:revision>2</cp:revision>
  <cp:lastPrinted>2025-02-12T07:11:00Z</cp:lastPrinted>
  <dcterms:created xsi:type="dcterms:W3CDTF">2025-10-03T06:41:00Z</dcterms:created>
  <dcterms:modified xsi:type="dcterms:W3CDTF">2025-10-03T06:41:00Z</dcterms:modified>
</cp:coreProperties>
</file>